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154F6624" w14:textId="77777777" w:rsidTr="003E6637">
        <w:trPr>
          <w:trHeight w:val="387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190BE2BD" w14:textId="77777777" w:rsidR="004B27D6" w:rsidRPr="00DF1DF7" w:rsidRDefault="00E02DCD" w:rsidP="00523479">
            <w:pPr>
              <w:pStyle w:val="Initials"/>
              <w:rPr>
                <w:sz w:val="40"/>
                <w:szCs w:val="40"/>
              </w:rPr>
            </w:pPr>
            <w:r w:rsidRPr="00DF1DF7"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684C942" wp14:editId="7F299EFF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B9703C5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4B27D6" w:rsidRPr="00DF1DF7">
              <w:rPr>
                <w:sz w:val="40"/>
                <w:szCs w:val="40"/>
              </w:rPr>
              <w:t xml:space="preserve">Elementary </w:t>
            </w:r>
          </w:p>
          <w:p w14:paraId="78062D8C" w14:textId="77777777" w:rsidR="004B27D6" w:rsidRPr="00DF1DF7" w:rsidRDefault="004B27D6" w:rsidP="004B27D6">
            <w:pPr>
              <w:pStyle w:val="Initials"/>
              <w:rPr>
                <w:sz w:val="40"/>
                <w:szCs w:val="40"/>
              </w:rPr>
            </w:pPr>
            <w:r w:rsidRPr="00DF1DF7">
              <w:rPr>
                <w:sz w:val="40"/>
                <w:szCs w:val="40"/>
              </w:rPr>
              <w:t>Education Teacher</w:t>
            </w:r>
          </w:p>
          <w:p w14:paraId="310825A6" w14:textId="4BC8BB71" w:rsidR="00ED2DC2" w:rsidRDefault="00ED2DC2" w:rsidP="007569C1">
            <w:pPr>
              <w:pStyle w:val="Heading3"/>
              <w:rPr>
                <w:rFonts w:asciiTheme="minorHAnsi" w:hAnsiTheme="minorHAnsi"/>
                <w:sz w:val="18"/>
                <w:szCs w:val="18"/>
              </w:rPr>
            </w:pPr>
          </w:p>
          <w:p w14:paraId="7B8A2B0A" w14:textId="77777777" w:rsidR="00302268" w:rsidRPr="00302268" w:rsidRDefault="00302268" w:rsidP="007569C1">
            <w:pPr>
              <w:pStyle w:val="Heading3"/>
              <w:rPr>
                <w:rFonts w:asciiTheme="minorHAnsi" w:hAnsiTheme="minorHAnsi"/>
                <w:sz w:val="18"/>
                <w:szCs w:val="18"/>
              </w:rPr>
            </w:pPr>
          </w:p>
          <w:p w14:paraId="200E393D" w14:textId="342DC501" w:rsidR="00A50939" w:rsidRPr="00333CD3" w:rsidRDefault="004B27D6" w:rsidP="007569C1">
            <w:pPr>
              <w:pStyle w:val="Heading3"/>
            </w:pPr>
            <w:r>
              <w:t>Education</w:t>
            </w:r>
          </w:p>
          <w:p w14:paraId="5CB6A9DB" w14:textId="77777777" w:rsidR="004B27D6" w:rsidRDefault="004B27D6" w:rsidP="004B27D6">
            <w:r>
              <w:t>B.S. Early Childhood/ Childhood</w:t>
            </w:r>
          </w:p>
          <w:p w14:paraId="669F2873" w14:textId="77777777" w:rsidR="004B27D6" w:rsidRDefault="004B27D6" w:rsidP="004B27D6">
            <w:r>
              <w:t>Education/ concentration in Math</w:t>
            </w:r>
          </w:p>
          <w:p w14:paraId="02DFA138" w14:textId="77777777" w:rsid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SUNY Cortland</w:t>
            </w:r>
          </w:p>
          <w:p w14:paraId="583881DD" w14:textId="77777777" w:rsid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Cortland, NY</w:t>
            </w:r>
          </w:p>
          <w:p w14:paraId="0ADACEB0" w14:textId="77777777" w:rsid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201</w:t>
            </w:r>
            <w:r w:rsidR="00B21773">
              <w:rPr>
                <w:i/>
              </w:rPr>
              <w:t>3-2017</w:t>
            </w:r>
          </w:p>
          <w:p w14:paraId="0737E06D" w14:textId="77777777" w:rsidR="004B27D6" w:rsidRDefault="004B27D6" w:rsidP="004B27D6">
            <w:pPr>
              <w:jc w:val="center"/>
              <w:rPr>
                <w:i/>
              </w:rPr>
            </w:pPr>
          </w:p>
          <w:p w14:paraId="05A968B4" w14:textId="77777777" w:rsidR="004B27D6" w:rsidRDefault="004B27D6" w:rsidP="004B27D6">
            <w:r>
              <w:t>M.S. Teaching English to Speakers of Other Languages</w:t>
            </w:r>
          </w:p>
          <w:p w14:paraId="4F227038" w14:textId="77777777" w:rsid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St. John’s University</w:t>
            </w:r>
          </w:p>
          <w:p w14:paraId="77380256" w14:textId="77777777" w:rsid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Hauppauge, New York</w:t>
            </w:r>
          </w:p>
          <w:p w14:paraId="3ABE8FF5" w14:textId="77777777" w:rsid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B21773">
              <w:rPr>
                <w:i/>
              </w:rPr>
              <w:t>18-2020</w:t>
            </w:r>
          </w:p>
          <w:p w14:paraId="3BA58771" w14:textId="7C86A606" w:rsidR="002C2CDD" w:rsidRPr="00333CD3" w:rsidRDefault="0080239F" w:rsidP="004B27D6">
            <w:pPr>
              <w:pStyle w:val="Heading3"/>
            </w:pPr>
            <w:r>
              <w:t>cERTIFICATIONS</w:t>
            </w:r>
          </w:p>
          <w:p w14:paraId="5849C0EF" w14:textId="77777777" w:rsidR="004B27D6" w:rsidRDefault="004B27D6" w:rsidP="004B27D6">
            <w:pPr>
              <w:jc w:val="center"/>
            </w:pPr>
            <w:r>
              <w:t>NYS Initial Certification in Early Childhood Education</w:t>
            </w:r>
          </w:p>
          <w:p w14:paraId="207B6439" w14:textId="77777777" w:rsidR="0080239F" w:rsidRDefault="004B27D6" w:rsidP="004B27D6">
            <w:pPr>
              <w:jc w:val="center"/>
              <w:rPr>
                <w:i/>
              </w:rPr>
            </w:pPr>
            <w:r w:rsidRPr="004B27D6">
              <w:rPr>
                <w:i/>
              </w:rPr>
              <w:t>Birth- Grade 2</w:t>
            </w:r>
          </w:p>
          <w:p w14:paraId="38C0988D" w14:textId="77777777" w:rsidR="004B27D6" w:rsidRDefault="004B27D6" w:rsidP="004B27D6">
            <w:pPr>
              <w:jc w:val="center"/>
              <w:rPr>
                <w:i/>
              </w:rPr>
            </w:pPr>
          </w:p>
          <w:p w14:paraId="4FA93BC1" w14:textId="77777777" w:rsidR="004B27D6" w:rsidRDefault="004B27D6" w:rsidP="004B27D6">
            <w:pPr>
              <w:jc w:val="center"/>
            </w:pPr>
            <w:r>
              <w:t>NYS Initial Certification in Childhood Education</w:t>
            </w:r>
          </w:p>
          <w:p w14:paraId="2A662F7C" w14:textId="77777777" w:rsid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Grade 1- Grade 6</w:t>
            </w:r>
          </w:p>
          <w:p w14:paraId="2D386FC1" w14:textId="77777777" w:rsidR="004B27D6" w:rsidRDefault="004B27D6" w:rsidP="004B27D6">
            <w:pPr>
              <w:jc w:val="center"/>
              <w:rPr>
                <w:i/>
              </w:rPr>
            </w:pPr>
          </w:p>
          <w:p w14:paraId="6924126E" w14:textId="77777777" w:rsidR="004B27D6" w:rsidRDefault="004B27D6" w:rsidP="004B27D6">
            <w:pPr>
              <w:jc w:val="center"/>
            </w:pPr>
            <w:r>
              <w:t>NYS Initial Certification in Teaching English to Speakers of Other Languages (TESOL)</w:t>
            </w:r>
          </w:p>
          <w:p w14:paraId="27E40591" w14:textId="77777777" w:rsidR="004B27D6" w:rsidRPr="004B27D6" w:rsidRDefault="004B27D6" w:rsidP="004B27D6">
            <w:pPr>
              <w:jc w:val="center"/>
              <w:rPr>
                <w:i/>
              </w:rPr>
            </w:pPr>
            <w:r>
              <w:rPr>
                <w:i/>
              </w:rPr>
              <w:t>Grade K- Grade 12</w:t>
            </w:r>
          </w:p>
          <w:p w14:paraId="71B64BF6" w14:textId="77777777" w:rsidR="004B27D6" w:rsidRPr="0080239F" w:rsidRDefault="004B27D6" w:rsidP="004B27D6">
            <w:pPr>
              <w:rPr>
                <w:i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053461FC" w14:textId="77777777" w:rsidTr="00302268">
              <w:trPr>
                <w:trHeight w:hRule="exact" w:val="1467"/>
              </w:trPr>
              <w:tc>
                <w:tcPr>
                  <w:tcW w:w="6055" w:type="dxa"/>
                  <w:vAlign w:val="center"/>
                </w:tcPr>
                <w:p w14:paraId="798D16B9" w14:textId="77777777" w:rsidR="00C612DA" w:rsidRPr="00333CD3" w:rsidRDefault="00B4264F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A40572E5CA198A4ABB16EBD093EA78A0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0239F">
                        <w:t>stephanie shapiro</w:t>
                      </w:r>
                    </w:sdtContent>
                  </w:sdt>
                </w:p>
                <w:p w14:paraId="34ADA8E0" w14:textId="2A104062" w:rsidR="00C612DA" w:rsidRPr="00333CD3" w:rsidRDefault="00B4264F" w:rsidP="00CD3444">
                  <w:pPr>
                    <w:pStyle w:val="Heading2"/>
                    <w:outlineLvl w:val="1"/>
                  </w:pPr>
                  <w:sdt>
                    <w:sdtPr>
                      <w:rPr>
                        <w:szCs w:val="20"/>
                      </w:rPr>
                      <w:alias w:val="Profession or Industry:"/>
                      <w:tag w:val="Profession or Industry:"/>
                      <w:id w:val="-83681269"/>
                      <w:placeholder>
                        <w:docPart w:val="0119BF2ED0721B43B82DE7E83B97E37E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F1DF7">
                        <w:rPr>
                          <w:szCs w:val="20"/>
                        </w:rPr>
                        <w:t>Passionate, authentic,</w:t>
                      </w:r>
                      <w:r w:rsidR="00562612">
                        <w:rPr>
                          <w:szCs w:val="20"/>
                        </w:rPr>
                        <w:t xml:space="preserve"> </w:t>
                      </w:r>
                      <w:r w:rsidR="00DF1DF7">
                        <w:rPr>
                          <w:szCs w:val="20"/>
                        </w:rPr>
                        <w:t>and technically sa</w:t>
                      </w:r>
                      <w:r w:rsidR="00562612">
                        <w:rPr>
                          <w:szCs w:val="20"/>
                        </w:rPr>
                        <w:t>v</w:t>
                      </w:r>
                      <w:r w:rsidR="00DF1DF7">
                        <w:rPr>
                          <w:szCs w:val="20"/>
                        </w:rPr>
                        <w:t>vy with 3 years experience working in diversified student settings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aps w:val="0"/>
                        <w:color w:val="20303C"/>
                        <w:sz w:val="18"/>
                        <w:szCs w:val="18"/>
                        <w:u w:val="single"/>
                        <w:bdr w:val="single" w:sz="2" w:space="0" w:color="auto" w:frame="1"/>
                        <w:shd w:val="clear" w:color="auto" w:fill="FFFFFF"/>
                      </w:rPr>
                      <w:alias w:val="Link to other online properties:"/>
                      <w:tag w:val="Link to other online properties:"/>
                      <w:id w:val="1480037238"/>
                      <w:placeholder>
                        <w:docPart w:val="29AFE0C21CB4154C88EA3A5AF73A1FD9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F1E63" w:rsidRPr="008F1E63">
                        <w:rPr>
                          <w:rFonts w:ascii="Times New Roman" w:eastAsia="Times New Roman" w:hAnsi="Times New Roman" w:cs="Times New Roman"/>
                          <w:caps w:val="0"/>
                          <w:color w:val="20303C"/>
                          <w:sz w:val="18"/>
                          <w:szCs w:val="18"/>
                          <w:u w:val="single"/>
                          <w:bdr w:val="single" w:sz="2" w:space="0" w:color="auto" w:frame="1"/>
                          <w:shd w:val="clear" w:color="auto" w:fill="FFFFFF"/>
                        </w:rPr>
                        <w:t>https://stephanieshapiro14.wixsite.com/website</w:t>
                      </w:r>
                    </w:sdtContent>
                  </w:sdt>
                </w:p>
              </w:tc>
            </w:tr>
          </w:tbl>
          <w:p w14:paraId="459FB466" w14:textId="77777777" w:rsidR="002C2CDD" w:rsidRPr="00333CD3" w:rsidRDefault="00B4264F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83AEFE602F118046843444D033DD967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1AD87B35" w14:textId="77777777" w:rsidR="002C2CDD" w:rsidRPr="00333CD3" w:rsidRDefault="0080239F" w:rsidP="007569C1">
            <w:pPr>
              <w:pStyle w:val="Heading4"/>
            </w:pPr>
            <w:r>
              <w:t>Virtual 1</w:t>
            </w:r>
            <w:r w:rsidRPr="0080239F">
              <w:rPr>
                <w:vertAlign w:val="superscript"/>
              </w:rPr>
              <w:t>st</w:t>
            </w:r>
            <w:r>
              <w:t xml:space="preserve"> Grade Teacher</w:t>
            </w:r>
            <w:r w:rsidR="002C2CDD" w:rsidRPr="00333CD3">
              <w:t xml:space="preserve"> • </w:t>
            </w:r>
            <w:r>
              <w:t>Valley Stream School District 24</w:t>
            </w:r>
            <w:r w:rsidR="002C2CDD" w:rsidRPr="00333CD3">
              <w:t xml:space="preserve"> • </w:t>
            </w:r>
            <w:r>
              <w:t>September 2020-present</w:t>
            </w:r>
          </w:p>
          <w:p w14:paraId="7DFB6509" w14:textId="77777777" w:rsidR="002C2CDD" w:rsidRDefault="0080239F" w:rsidP="0080239F">
            <w:pPr>
              <w:pStyle w:val="ListParagraph"/>
              <w:numPr>
                <w:ilvl w:val="0"/>
                <w:numId w:val="1"/>
              </w:numPr>
            </w:pPr>
            <w:r>
              <w:t>Implement curriculum (Go Math, Superkids, Inspire Science, SSELA) on a virtual platform</w:t>
            </w:r>
          </w:p>
          <w:p w14:paraId="306000BC" w14:textId="77777777" w:rsidR="0080239F" w:rsidRDefault="0080239F" w:rsidP="0080239F">
            <w:pPr>
              <w:pStyle w:val="ListParagraph"/>
              <w:numPr>
                <w:ilvl w:val="0"/>
                <w:numId w:val="1"/>
              </w:numPr>
            </w:pPr>
            <w:r>
              <w:t>Encourage interactive learning and social skills</w:t>
            </w:r>
          </w:p>
          <w:p w14:paraId="6E08E684" w14:textId="77777777" w:rsidR="0080239F" w:rsidRDefault="0080239F" w:rsidP="0080239F">
            <w:pPr>
              <w:pStyle w:val="ListParagraph"/>
              <w:numPr>
                <w:ilvl w:val="0"/>
                <w:numId w:val="1"/>
              </w:numPr>
            </w:pPr>
            <w:r>
              <w:t>Monitor and evaluate progress of all students</w:t>
            </w:r>
          </w:p>
          <w:p w14:paraId="668034F6" w14:textId="77777777" w:rsidR="0080239F" w:rsidRDefault="0080239F" w:rsidP="0080239F">
            <w:pPr>
              <w:pStyle w:val="ListParagraph"/>
              <w:numPr>
                <w:ilvl w:val="0"/>
                <w:numId w:val="1"/>
              </w:numPr>
            </w:pPr>
            <w:r>
              <w:t>Differentiate instruction to fit students learning styles</w:t>
            </w:r>
          </w:p>
          <w:p w14:paraId="5F7CA77E" w14:textId="77777777" w:rsidR="0080239F" w:rsidRDefault="0080239F" w:rsidP="0080239F">
            <w:pPr>
              <w:pStyle w:val="ListParagraph"/>
              <w:numPr>
                <w:ilvl w:val="0"/>
                <w:numId w:val="1"/>
              </w:numPr>
            </w:pPr>
            <w:r>
              <w:t>Maintain communication with students and parents</w:t>
            </w:r>
          </w:p>
          <w:p w14:paraId="4C327CB7" w14:textId="00E5B968" w:rsidR="0080239F" w:rsidRDefault="00E94823" w:rsidP="0080239F">
            <w:pPr>
              <w:pStyle w:val="ListParagraph"/>
              <w:numPr>
                <w:ilvl w:val="0"/>
                <w:numId w:val="1"/>
              </w:numPr>
            </w:pPr>
            <w:r>
              <w:t>Participate in</w:t>
            </w:r>
            <w:r w:rsidR="0080239F">
              <w:t xml:space="preserve"> professional developments</w:t>
            </w:r>
          </w:p>
          <w:p w14:paraId="47E7608E" w14:textId="77777777" w:rsidR="002C2CDD" w:rsidRPr="00333CD3" w:rsidRDefault="0080239F" w:rsidP="007569C1">
            <w:pPr>
              <w:pStyle w:val="Heading4"/>
            </w:pPr>
            <w:r>
              <w:t>Building substitute teacher</w:t>
            </w:r>
            <w:r w:rsidR="002C2CDD" w:rsidRPr="00333CD3">
              <w:t xml:space="preserve"> • </w:t>
            </w:r>
            <w:r>
              <w:t>new lane elementary school</w:t>
            </w:r>
            <w:r w:rsidR="002C2CDD" w:rsidRPr="00333CD3">
              <w:t xml:space="preserve"> • </w:t>
            </w:r>
            <w:r>
              <w:t>september 2019-june 2020</w:t>
            </w:r>
          </w:p>
          <w:p w14:paraId="12700CE4" w14:textId="77777777" w:rsidR="002C2CDD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Maintained class curriculum in absence of regular educator</w:t>
            </w:r>
          </w:p>
          <w:p w14:paraId="6FAB507B" w14:textId="77777777" w:rsidR="0080239F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Utilized classroom management techniques</w:t>
            </w:r>
          </w:p>
          <w:p w14:paraId="1A3B6DBB" w14:textId="77777777" w:rsidR="0080239F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Facilitated MAP testing, iReady testing, and Fundations</w:t>
            </w:r>
          </w:p>
          <w:p w14:paraId="74ED59E6" w14:textId="77777777" w:rsidR="0080239F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Executed enVisions math lessons</w:t>
            </w:r>
          </w:p>
          <w:p w14:paraId="509ECAE2" w14:textId="77777777" w:rsidR="0080239F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Differentiated lessons and student assessments</w:t>
            </w:r>
          </w:p>
          <w:p w14:paraId="76DA2387" w14:textId="77777777" w:rsidR="0080239F" w:rsidRDefault="0080239F" w:rsidP="0080239F">
            <w:pPr>
              <w:pStyle w:val="Heading4"/>
            </w:pPr>
            <w:r>
              <w:t>Substitute Teacher</w:t>
            </w:r>
            <w:r w:rsidRPr="00333CD3">
              <w:t xml:space="preserve"> • </w:t>
            </w:r>
            <w:r>
              <w:t>Various School Districts</w:t>
            </w:r>
            <w:r w:rsidRPr="00333CD3">
              <w:t xml:space="preserve"> • </w:t>
            </w:r>
          </w:p>
          <w:p w14:paraId="2991F3AC" w14:textId="77777777" w:rsidR="0080239F" w:rsidRPr="00333CD3" w:rsidRDefault="0080239F" w:rsidP="0080239F">
            <w:pPr>
              <w:pStyle w:val="Heading4"/>
            </w:pPr>
            <w:r>
              <w:t>December 2017-june 2019</w:t>
            </w:r>
          </w:p>
          <w:p w14:paraId="5F3DCA40" w14:textId="77777777" w:rsidR="0080239F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Followed teacher-directed lesson plans</w:t>
            </w:r>
          </w:p>
          <w:p w14:paraId="6084DF00" w14:textId="77777777" w:rsidR="0080239F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Designed and instrumented unique classroom management techniques.</w:t>
            </w:r>
          </w:p>
          <w:p w14:paraId="646BF676" w14:textId="77777777" w:rsidR="0080239F" w:rsidRPr="00333CD3" w:rsidRDefault="0080239F" w:rsidP="0080239F">
            <w:pPr>
              <w:pStyle w:val="Heading4"/>
            </w:pPr>
            <w:r>
              <w:t>Leave replacement special education english teacher</w:t>
            </w:r>
            <w:r w:rsidRPr="00333CD3">
              <w:t xml:space="preserve"> • </w:t>
            </w:r>
            <w:r>
              <w:t>centereach high school</w:t>
            </w:r>
            <w:r w:rsidRPr="00333CD3">
              <w:t xml:space="preserve"> • </w:t>
            </w:r>
            <w:r>
              <w:t>may 2018-june 2018</w:t>
            </w:r>
          </w:p>
          <w:p w14:paraId="1CDB098D" w14:textId="77777777" w:rsidR="0080239F" w:rsidRDefault="0080239F" w:rsidP="0080239F">
            <w:pPr>
              <w:pStyle w:val="ListParagraph"/>
              <w:numPr>
                <w:ilvl w:val="0"/>
                <w:numId w:val="2"/>
              </w:numPr>
            </w:pPr>
            <w:r>
              <w:t>Developed strategies for differentiated instruction</w:t>
            </w:r>
          </w:p>
          <w:p w14:paraId="1A0A234B" w14:textId="77777777" w:rsidR="0080239F" w:rsidRDefault="004B27D6" w:rsidP="0080239F">
            <w:pPr>
              <w:pStyle w:val="ListParagraph"/>
              <w:numPr>
                <w:ilvl w:val="0"/>
                <w:numId w:val="2"/>
              </w:numPr>
            </w:pPr>
            <w:r>
              <w:t>Planned and implemented creative lessons</w:t>
            </w:r>
          </w:p>
          <w:p w14:paraId="11F8A926" w14:textId="77777777" w:rsidR="004B27D6" w:rsidRDefault="004B27D6" w:rsidP="0080239F">
            <w:pPr>
              <w:pStyle w:val="ListParagraph"/>
              <w:numPr>
                <w:ilvl w:val="0"/>
                <w:numId w:val="2"/>
              </w:numPr>
            </w:pPr>
            <w:r>
              <w:t>Monitored student progress and provided feedback</w:t>
            </w:r>
          </w:p>
          <w:p w14:paraId="0B7DD36D" w14:textId="77777777" w:rsidR="004B27D6" w:rsidRDefault="004B27D6" w:rsidP="0080239F">
            <w:pPr>
              <w:pStyle w:val="ListParagraph"/>
              <w:numPr>
                <w:ilvl w:val="0"/>
                <w:numId w:val="2"/>
              </w:numPr>
            </w:pPr>
            <w:r>
              <w:t>Graded English Regents Exams</w:t>
            </w:r>
          </w:p>
          <w:p w14:paraId="7412EE5D" w14:textId="15F63192" w:rsidR="00CD3444" w:rsidRPr="003E6637" w:rsidRDefault="004B27D6" w:rsidP="003E6637">
            <w:r>
              <w:rPr>
                <w:rFonts w:asciiTheme="majorHAnsi" w:hAnsiTheme="majorHAnsi"/>
              </w:rPr>
              <w:t>STUDENT TEACHER- 1</w:t>
            </w:r>
            <w:r w:rsidRPr="004B27D6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>,</w:t>
            </w:r>
            <w:r w:rsidR="0056261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3</w:t>
            </w:r>
            <w:r w:rsidRPr="004B27D6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>, AND 5</w:t>
            </w:r>
            <w:r w:rsidRPr="004B27D6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GRADE </w:t>
            </w:r>
          </w:p>
        </w:tc>
      </w:tr>
    </w:tbl>
    <w:p w14:paraId="220E37F0" w14:textId="77777777" w:rsidR="00EF7CC9" w:rsidRPr="00333CD3" w:rsidRDefault="00EF7CC9" w:rsidP="00E22E87">
      <w:pPr>
        <w:pStyle w:val="NoSpacing"/>
      </w:pPr>
    </w:p>
    <w:sectPr w:rsidR="00EF7CC9" w:rsidRPr="00333CD3" w:rsidSect="00EF7CC9"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4D1C" w14:textId="77777777" w:rsidR="00B4264F" w:rsidRDefault="00B4264F" w:rsidP="00713050">
      <w:pPr>
        <w:spacing w:line="240" w:lineRule="auto"/>
      </w:pPr>
      <w:r>
        <w:separator/>
      </w:r>
    </w:p>
  </w:endnote>
  <w:endnote w:type="continuationSeparator" w:id="0">
    <w:p w14:paraId="13DCDBE7" w14:textId="77777777" w:rsidR="00B4264F" w:rsidRDefault="00B4264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0BABE2A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2D9472" w14:textId="69AB66C2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CDAE808" wp14:editId="75046826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BA8B5A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4A4ACE2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51C73B7" wp14:editId="6F8FFB56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99228E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flox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ISfN+WjEgAAFWUAAA4AAAAAAAAAAAAAAAAALgIAAGRycy9lMm9E&#13;&#10;b2MueG1sUEsBAi0AFAAGAAgAAAAhANsnw1zcAAAACAEAAA8AAAAAAAAAAAAAAAAA/RQAAGRycy9k&#13;&#10;b3ducmV2LnhtbFBLBQYAAAAABAAEAPMAAAAGFgAAAAA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C89414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1A9F381" wp14:editId="6FEF46A5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9AE9E7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89A1F3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9761D48" wp14:editId="534E2367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B4E1AF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BEweV1txEAAOZjAAAOAAAAAAAAAAAAAAAAAC4CAABkcnMvZTJvRG9jLnhtbFBL&#13;&#10;AQItABQABgAIAAAAIQDbJ8Nc3AAAAAgBAAAPAAAAAAAAAAAAAAAAABEUAABkcnMvZG93bnJldi54&#13;&#10;bWxQSwUGAAAAAAQABADzAAAAGhUAAAAA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2A9F0B7D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590C1FFD3091764D889A6132FCB0F11B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C224B66" w14:textId="23CF7CBB" w:rsidR="00684488" w:rsidRPr="00CA3DF1" w:rsidRDefault="00302268" w:rsidP="00811117">
              <w:pPr>
                <w:pStyle w:val="Footer"/>
              </w:pPr>
              <w:r>
                <w:t>sshapiro@vs24.org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F64F4E496641B5449DB3B0B8076EB214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AB36D22" w14:textId="231C2F2C" w:rsidR="00684488" w:rsidRPr="00C2098A" w:rsidRDefault="00364894" w:rsidP="00811117">
              <w:pPr>
                <w:pStyle w:val="Footer"/>
              </w:pPr>
              <w:r>
                <w:t>@Miss_Shapiro_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406E8C77" w14:textId="21B51A19" w:rsidR="00684488" w:rsidRPr="00C2098A" w:rsidRDefault="00302268" w:rsidP="00811117">
              <w:pPr>
                <w:pStyle w:val="Footer"/>
              </w:pPr>
              <w:r>
                <w:t>631-897-2012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6C0F8646" w14:textId="16216122" w:rsidR="00684488" w:rsidRPr="00C2098A" w:rsidRDefault="00EC6BF1" w:rsidP="00811117">
              <w:pPr>
                <w:pStyle w:val="Footer"/>
              </w:pPr>
              <w:r>
                <w:t>pORTFOLIO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88F28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675A77FE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990128E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7B114DC" wp14:editId="5F7A3215">
                    <wp:extent cx="329184" cy="329184"/>
                    <wp:effectExtent l="0" t="0" r="1270" b="1270"/>
                    <wp:docPr id="27" name="Group 102" descr="Email icon">
                      <a:hlinkClick xmlns:a="http://schemas.openxmlformats.org/drawingml/2006/main" r:id="rId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653122" id="Group 102" o:spid="_x0000_s1026" alt="Email icon" href="mailto:sshapiro@vs24.org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" o:button="t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724D310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DE03AB3" wp14:editId="1FF0B934">
                    <wp:extent cx="329184" cy="329184"/>
                    <wp:effectExtent l="0" t="0" r="13970" b="13970"/>
                    <wp:docPr id="34" name="Group 4" descr="Twitter icon">
                      <a:hlinkClick xmlns:a="http://schemas.openxmlformats.org/drawingml/2006/main" r:id="rId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2B4AF4" id="Group 4" o:spid="_x0000_s1026" alt="Twitter icon" href="https://twitter.com/Miss_Shapiro_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" o:button="t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C1E1DB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53DD6F1" wp14:editId="606BD994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B68FB7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9UgLxEAALJ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B026E9E" w14:textId="456BBE1F" w:rsidR="00217980" w:rsidRDefault="00213808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00CA329" wp14:editId="516981F4">
                    <wp:extent cx="329184" cy="329184"/>
                    <wp:effectExtent l="0" t="0" r="13970" b="13970"/>
                    <wp:docPr id="40" name="Group 16" descr="LinkedIn icon">
                      <a:hlinkClick xmlns:a="http://schemas.openxmlformats.org/drawingml/2006/main" r:id="rId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>
                              <a:hlinkClick r:id="rId4"/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D7053C" id="Group 16" o:spid="_x0000_s1026" alt="LinkedIn icon" href="https://stephanieshapiro14.wixsite.com/website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" o:button="t">
                    <o:lock v:ext="edit" aspectratio="t"/>
                    <v:shape id="Circle around LinkedIn symbol" o:spid="_x0000_s1027" href="http://www.stephanieshapirosteachingportfolio.com/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" o:button="t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fill o:detectmouseclick="t"/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509A6707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4BA27E3" w14:textId="0BBED89E" w:rsidR="00811117" w:rsidRPr="00CA3DF1" w:rsidRDefault="00B4264F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4AD64BE6F0A499449DE876E435BDAB1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302268">
                <w:t>sshapiro@vs24.org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2296358DB32CDF4B9248801313A7F9C5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4498F66C" w14:textId="62EC6F46" w:rsidR="00811117" w:rsidRPr="00C2098A" w:rsidRDefault="00364894" w:rsidP="00217980">
              <w:pPr>
                <w:pStyle w:val="Footer"/>
              </w:pPr>
              <w:r>
                <w:t>@Miss_Shapiro_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79704DD18258814CB8A5976E4275DBFB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B326799" w14:textId="5A3A32D0" w:rsidR="00811117" w:rsidRPr="00C2098A" w:rsidRDefault="00302268" w:rsidP="00217980">
              <w:pPr>
                <w:pStyle w:val="Footer"/>
              </w:pPr>
              <w:r>
                <w:t>631-897-2012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7BD34AC" w14:textId="77777777" w:rsidR="00811117" w:rsidRPr="00C2098A" w:rsidRDefault="00364894" w:rsidP="00217980">
              <w:pPr>
                <w:pStyle w:val="Footer"/>
              </w:pPr>
              <w:r>
                <w:t>pORTFOLIO</w:t>
              </w:r>
            </w:p>
          </w:sdtContent>
        </w:sdt>
      </w:tc>
    </w:tr>
  </w:tbl>
  <w:p w14:paraId="4E6F4864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DDAA" w14:textId="77777777" w:rsidR="00B4264F" w:rsidRDefault="00B4264F" w:rsidP="00713050">
      <w:pPr>
        <w:spacing w:line="240" w:lineRule="auto"/>
      </w:pPr>
      <w:r>
        <w:separator/>
      </w:r>
    </w:p>
  </w:footnote>
  <w:footnote w:type="continuationSeparator" w:id="0">
    <w:p w14:paraId="52D36308" w14:textId="77777777" w:rsidR="00B4264F" w:rsidRDefault="00B4264F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E0894"/>
    <w:multiLevelType w:val="hybridMultilevel"/>
    <w:tmpl w:val="84B8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3583"/>
    <w:multiLevelType w:val="hybridMultilevel"/>
    <w:tmpl w:val="5C5A6B32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3" w15:restartNumberingAfterBreak="0">
    <w:nsid w:val="248A03C3"/>
    <w:multiLevelType w:val="hybridMultilevel"/>
    <w:tmpl w:val="D98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0ED8"/>
    <w:multiLevelType w:val="hybridMultilevel"/>
    <w:tmpl w:val="34CCC496"/>
    <w:lvl w:ilvl="0" w:tplc="0409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 w15:restartNumberingAfterBreak="0">
    <w:nsid w:val="33B26E8D"/>
    <w:multiLevelType w:val="hybridMultilevel"/>
    <w:tmpl w:val="1F5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E3A0A"/>
    <w:multiLevelType w:val="hybridMultilevel"/>
    <w:tmpl w:val="94EA4F02"/>
    <w:lvl w:ilvl="0" w:tplc="0409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7" w15:restartNumberingAfterBreak="0">
    <w:nsid w:val="60A14EDD"/>
    <w:multiLevelType w:val="hybridMultilevel"/>
    <w:tmpl w:val="9186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25995"/>
    <w:multiLevelType w:val="hybridMultilevel"/>
    <w:tmpl w:val="2DD6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9F"/>
    <w:rsid w:val="00091382"/>
    <w:rsid w:val="000B0619"/>
    <w:rsid w:val="000B61CA"/>
    <w:rsid w:val="000C17BE"/>
    <w:rsid w:val="000F7610"/>
    <w:rsid w:val="00114ED7"/>
    <w:rsid w:val="00140B0E"/>
    <w:rsid w:val="001A5CA9"/>
    <w:rsid w:val="001B2AC1"/>
    <w:rsid w:val="001B403A"/>
    <w:rsid w:val="00213808"/>
    <w:rsid w:val="00217980"/>
    <w:rsid w:val="00271662"/>
    <w:rsid w:val="0027404F"/>
    <w:rsid w:val="00293B83"/>
    <w:rsid w:val="002B091C"/>
    <w:rsid w:val="002C2CDD"/>
    <w:rsid w:val="002D45C6"/>
    <w:rsid w:val="002F03FA"/>
    <w:rsid w:val="00302268"/>
    <w:rsid w:val="00313E86"/>
    <w:rsid w:val="00333CD3"/>
    <w:rsid w:val="00340365"/>
    <w:rsid w:val="00342B64"/>
    <w:rsid w:val="00364079"/>
    <w:rsid w:val="00364894"/>
    <w:rsid w:val="00387990"/>
    <w:rsid w:val="003C5528"/>
    <w:rsid w:val="003E6637"/>
    <w:rsid w:val="004077FB"/>
    <w:rsid w:val="00424DD9"/>
    <w:rsid w:val="0046104A"/>
    <w:rsid w:val="004717C5"/>
    <w:rsid w:val="004B27D6"/>
    <w:rsid w:val="00523479"/>
    <w:rsid w:val="00543DB7"/>
    <w:rsid w:val="00562612"/>
    <w:rsid w:val="005729B0"/>
    <w:rsid w:val="0064163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0239F"/>
    <w:rsid w:val="00807060"/>
    <w:rsid w:val="00811117"/>
    <w:rsid w:val="00841146"/>
    <w:rsid w:val="0088504C"/>
    <w:rsid w:val="0089382B"/>
    <w:rsid w:val="008A1907"/>
    <w:rsid w:val="008C6BCA"/>
    <w:rsid w:val="008C7B50"/>
    <w:rsid w:val="008F1E63"/>
    <w:rsid w:val="009B3C40"/>
    <w:rsid w:val="00A42540"/>
    <w:rsid w:val="00A50939"/>
    <w:rsid w:val="00AA6A0A"/>
    <w:rsid w:val="00AA6A40"/>
    <w:rsid w:val="00B21773"/>
    <w:rsid w:val="00B4264F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D3444"/>
    <w:rsid w:val="00CE18D5"/>
    <w:rsid w:val="00D04109"/>
    <w:rsid w:val="00DD6416"/>
    <w:rsid w:val="00DF1DF7"/>
    <w:rsid w:val="00DF4E0A"/>
    <w:rsid w:val="00E02DCD"/>
    <w:rsid w:val="00E12C60"/>
    <w:rsid w:val="00E22E87"/>
    <w:rsid w:val="00E57630"/>
    <w:rsid w:val="00E82FD8"/>
    <w:rsid w:val="00E86C2B"/>
    <w:rsid w:val="00E94823"/>
    <w:rsid w:val="00EC6BF1"/>
    <w:rsid w:val="00ED2DC2"/>
    <w:rsid w:val="00EF7CC9"/>
    <w:rsid w:val="00F207C0"/>
    <w:rsid w:val="00F20AE5"/>
    <w:rsid w:val="00F44EC9"/>
    <w:rsid w:val="00F645C7"/>
    <w:rsid w:val="00FD3D56"/>
    <w:rsid w:val="00FD3D5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D98F7"/>
  <w15:chartTrackingRefBased/>
  <w15:docId w15:val="{A4530959-578C-2044-AB69-D5B3F333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2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3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0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tephanieshapiro14.wixsite.com/website" TargetMode="External"/><Relationship Id="rId2" Type="http://schemas.openxmlformats.org/officeDocument/2006/relationships/hyperlink" Target="https://twitter.com/Miss_Shapiro_" TargetMode="External"/><Relationship Id="rId1" Type="http://schemas.openxmlformats.org/officeDocument/2006/relationships/hyperlink" Target="mailto:sshapiro@vs24.org" TargetMode="External"/><Relationship Id="rId4" Type="http://schemas.openxmlformats.org/officeDocument/2006/relationships/hyperlink" Target="http://www.stephanieshapirosteachingportfolio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shapiro/Library/Containers/com.microsoft.Word/Data/Library/Application%20Support/Microsoft/Office/16.0/DTS/en-US%7b2683654A-81C7-C547-9AA8-D1ADE24B6CA4%7d/%7b30331F65-B1AC-044E-AE10-BEE4B58502F1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0572E5CA198A4ABB16EBD093EA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167-68A6-3548-95D1-D1B707DBB633}"/>
      </w:docPartPr>
      <w:docPartBody>
        <w:p w:rsidR="007E1556" w:rsidRDefault="00791CC1">
          <w:pPr>
            <w:pStyle w:val="A40572E5CA198A4ABB16EBD093EA78A0"/>
          </w:pPr>
          <w:r>
            <w:t>Your Name</w:t>
          </w:r>
        </w:p>
      </w:docPartBody>
    </w:docPart>
    <w:docPart>
      <w:docPartPr>
        <w:name w:val="0119BF2ED0721B43B82DE7E83B97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F057-7093-B54A-9470-9C427BBEE67E}"/>
      </w:docPartPr>
      <w:docPartBody>
        <w:p w:rsidR="007E1556" w:rsidRDefault="00791CC1">
          <w:pPr>
            <w:pStyle w:val="0119BF2ED0721B43B82DE7E83B97E37E"/>
          </w:pPr>
          <w:r>
            <w:t>Profession or Industry</w:t>
          </w:r>
        </w:p>
      </w:docPartBody>
    </w:docPart>
    <w:docPart>
      <w:docPartPr>
        <w:name w:val="29AFE0C21CB4154C88EA3A5AF73A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4229-3A09-3444-9A3F-A5C848B9B01D}"/>
      </w:docPartPr>
      <w:docPartBody>
        <w:p w:rsidR="007E1556" w:rsidRDefault="00791CC1">
          <w:pPr>
            <w:pStyle w:val="29AFE0C21CB4154C88EA3A5AF73A1FD9"/>
          </w:pPr>
          <w:r w:rsidRPr="00333CD3">
            <w:t>Link to other online properties: Portfolio/Website/Blog</w:t>
          </w:r>
        </w:p>
      </w:docPartBody>
    </w:docPart>
    <w:docPart>
      <w:docPartPr>
        <w:name w:val="83AEFE602F118046843444D033DD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C243-C8EE-EF45-8616-5C014BFAEC09}"/>
      </w:docPartPr>
      <w:docPartBody>
        <w:p w:rsidR="007E1556" w:rsidRDefault="00791CC1">
          <w:pPr>
            <w:pStyle w:val="83AEFE602F118046843444D033DD967C"/>
          </w:pPr>
          <w:r w:rsidRPr="00333CD3">
            <w:t>Experience</w:t>
          </w:r>
        </w:p>
      </w:docPartBody>
    </w:docPart>
    <w:docPart>
      <w:docPartPr>
        <w:name w:val="4AD64BE6F0A499449DE876E435BD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FFE6-C5DA-5B43-AB0D-DB8C26596526}"/>
      </w:docPartPr>
      <w:docPartBody>
        <w:p w:rsidR="007E1556" w:rsidRDefault="00791CC1">
          <w:pPr>
            <w:pStyle w:val="4AD64BE6F0A499449DE876E435BDAB15"/>
          </w:pPr>
          <w:r w:rsidRPr="00333CD3">
            <w:t>Date Earned</w:t>
          </w:r>
        </w:p>
      </w:docPartBody>
    </w:docPart>
    <w:docPart>
      <w:docPartPr>
        <w:name w:val="590C1FFD3091764D889A6132FCB0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2D76-DB72-3349-9956-CE042AB62B8C}"/>
      </w:docPartPr>
      <w:docPartBody>
        <w:p w:rsidR="007E1556" w:rsidRDefault="00791CC1">
          <w:pPr>
            <w:pStyle w:val="590C1FFD3091764D889A6132FCB0F11B"/>
          </w:pPr>
          <w:r w:rsidRPr="00333CD3">
            <w:t>School</w:t>
          </w:r>
        </w:p>
      </w:docPartBody>
    </w:docPart>
    <w:docPart>
      <w:docPartPr>
        <w:name w:val="2296358DB32CDF4B9248801313A7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4CB4-2A4E-884F-AD06-3F427F10A415}"/>
      </w:docPartPr>
      <w:docPartBody>
        <w:p w:rsidR="007E1556" w:rsidRDefault="00791CC1">
          <w:pPr>
            <w:pStyle w:val="2296358DB32CDF4B9248801313A7F9C5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F64F4E496641B5449DB3B0B8076E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854-A210-9841-963D-D436BD82FE5D}"/>
      </w:docPartPr>
      <w:docPartBody>
        <w:p w:rsidR="007E1556" w:rsidRDefault="00791CC1">
          <w:pPr>
            <w:pStyle w:val="F64F4E496641B5449DB3B0B8076EB214"/>
          </w:pPr>
          <w:r w:rsidRPr="00333CD3">
            <w:t>Volunteer Experience or Leadership</w:t>
          </w:r>
        </w:p>
      </w:docPartBody>
    </w:docPart>
    <w:docPart>
      <w:docPartPr>
        <w:name w:val="79704DD18258814CB8A5976E4275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2592-3D71-154C-B80A-2E297D75B465}"/>
      </w:docPartPr>
      <w:docPartBody>
        <w:p w:rsidR="007E1556" w:rsidRDefault="00791CC1">
          <w:pPr>
            <w:pStyle w:val="79704DD18258814CB8A5976E4275DBFB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C1"/>
    <w:rsid w:val="000C36AB"/>
    <w:rsid w:val="00403A0A"/>
    <w:rsid w:val="00791CC1"/>
    <w:rsid w:val="007E1556"/>
    <w:rsid w:val="00E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DA7CD101B2A644980DC8247876E6AF">
    <w:name w:val="6EDA7CD101B2A644980DC8247876E6AF"/>
  </w:style>
  <w:style w:type="paragraph" w:customStyle="1" w:styleId="8F4744A25434F54597A94C82DE7EF074">
    <w:name w:val="8F4744A25434F54597A94C82DE7EF074"/>
  </w:style>
  <w:style w:type="paragraph" w:customStyle="1" w:styleId="4005A0B02FF4CC4CA2F0B6483BF67F93">
    <w:name w:val="4005A0B02FF4CC4CA2F0B6483BF67F93"/>
  </w:style>
  <w:style w:type="paragraph" w:customStyle="1" w:styleId="A5E6986EDE7A6E49930EC22647057040">
    <w:name w:val="A5E6986EDE7A6E49930EC22647057040"/>
  </w:style>
  <w:style w:type="paragraph" w:customStyle="1" w:styleId="A3AB6619ADBABE4693A7E764A19AA092">
    <w:name w:val="A3AB6619ADBABE4693A7E764A19AA092"/>
  </w:style>
  <w:style w:type="paragraph" w:customStyle="1" w:styleId="A40572E5CA198A4ABB16EBD093EA78A0">
    <w:name w:val="A40572E5CA198A4ABB16EBD093EA78A0"/>
  </w:style>
  <w:style w:type="paragraph" w:customStyle="1" w:styleId="0119BF2ED0721B43B82DE7E83B97E37E">
    <w:name w:val="0119BF2ED0721B43B82DE7E83B97E37E"/>
  </w:style>
  <w:style w:type="paragraph" w:customStyle="1" w:styleId="29AFE0C21CB4154C88EA3A5AF73A1FD9">
    <w:name w:val="29AFE0C21CB4154C88EA3A5AF73A1FD9"/>
  </w:style>
  <w:style w:type="paragraph" w:customStyle="1" w:styleId="83AEFE602F118046843444D033DD967C">
    <w:name w:val="83AEFE602F118046843444D033DD967C"/>
  </w:style>
  <w:style w:type="paragraph" w:customStyle="1" w:styleId="011F445499712B4281D68901305C1B5A">
    <w:name w:val="011F445499712B4281D68901305C1B5A"/>
  </w:style>
  <w:style w:type="paragraph" w:customStyle="1" w:styleId="60D87458CE11C24B9528EB91F2845140">
    <w:name w:val="60D87458CE11C24B9528EB91F2845140"/>
  </w:style>
  <w:style w:type="paragraph" w:customStyle="1" w:styleId="957882537114EC4B9020E36064E9885E">
    <w:name w:val="957882537114EC4B9020E36064E9885E"/>
  </w:style>
  <w:style w:type="paragraph" w:customStyle="1" w:styleId="254903FD4BCD7B4E9E1E7F2AD3D88A61">
    <w:name w:val="254903FD4BCD7B4E9E1E7F2AD3D88A61"/>
  </w:style>
  <w:style w:type="paragraph" w:customStyle="1" w:styleId="0069FF8BC52D31478726BC5670CFB058">
    <w:name w:val="0069FF8BC52D31478726BC5670CFB058"/>
  </w:style>
  <w:style w:type="paragraph" w:customStyle="1" w:styleId="55F044E0A952004390DD8814EFFEC550">
    <w:name w:val="55F044E0A952004390DD8814EFFEC550"/>
  </w:style>
  <w:style w:type="paragraph" w:customStyle="1" w:styleId="6017643F7CFF874C8662AA8E100021E3">
    <w:name w:val="6017643F7CFF874C8662AA8E100021E3"/>
  </w:style>
  <w:style w:type="paragraph" w:customStyle="1" w:styleId="9244F58B1BD6524093B5CB1B66FCA146">
    <w:name w:val="9244F58B1BD6524093B5CB1B66FCA146"/>
  </w:style>
  <w:style w:type="paragraph" w:customStyle="1" w:styleId="A5F5138FFB5E6A44AD98EF848D564617">
    <w:name w:val="A5F5138FFB5E6A44AD98EF848D564617"/>
  </w:style>
  <w:style w:type="paragraph" w:customStyle="1" w:styleId="468C82E4CF4E1648A477B77306D59D7B">
    <w:name w:val="468C82E4CF4E1648A477B77306D59D7B"/>
  </w:style>
  <w:style w:type="paragraph" w:customStyle="1" w:styleId="1E3AE8A4C8B343499343CA7930A1E4C2">
    <w:name w:val="1E3AE8A4C8B343499343CA7930A1E4C2"/>
  </w:style>
  <w:style w:type="paragraph" w:customStyle="1" w:styleId="7A222087037DFD44859AB223A845A5F9">
    <w:name w:val="7A222087037DFD44859AB223A845A5F9"/>
  </w:style>
  <w:style w:type="paragraph" w:customStyle="1" w:styleId="5018DC62B3F153478F1F9C8CB6077D4F">
    <w:name w:val="5018DC62B3F153478F1F9C8CB6077D4F"/>
  </w:style>
  <w:style w:type="paragraph" w:customStyle="1" w:styleId="71EB3ED69010724D8BA797C68A92D24F">
    <w:name w:val="71EB3ED69010724D8BA797C68A92D24F"/>
  </w:style>
  <w:style w:type="paragraph" w:customStyle="1" w:styleId="4AD64BE6F0A499449DE876E435BDAB15">
    <w:name w:val="4AD64BE6F0A499449DE876E435BDAB15"/>
  </w:style>
  <w:style w:type="paragraph" w:customStyle="1" w:styleId="590C1FFD3091764D889A6132FCB0F11B">
    <w:name w:val="590C1FFD3091764D889A6132FCB0F11B"/>
  </w:style>
  <w:style w:type="paragraph" w:customStyle="1" w:styleId="2296358DB32CDF4B9248801313A7F9C5">
    <w:name w:val="2296358DB32CDF4B9248801313A7F9C5"/>
  </w:style>
  <w:style w:type="paragraph" w:customStyle="1" w:styleId="F64F4E496641B5449DB3B0B8076EB214">
    <w:name w:val="F64F4E496641B5449DB3B0B8076EB214"/>
  </w:style>
  <w:style w:type="paragraph" w:customStyle="1" w:styleId="79704DD18258814CB8A5976E4275DBFB">
    <w:name w:val="79704DD18258814CB8A5976E4275D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@Miss_Shapiro_</CompanyAddress>
  <CompanyPhone>631-897-2012</CompanyPhone>
  <CompanyFax>pORTFOLIO</CompanyFax>
  <CompanyEmail>sshapiro@vs24.org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{30331F65-B1AC-044E-AE10-BEE4B58502F1}tf16392737.dotx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Passionate, authentic, and technically savvy with 3 years experience working in diversified student settings</dc:subject>
  <dc:creator>stephanie shapiro</dc:creator>
  <cp:keywords/>
  <dc:description>https://stephanieshapiro14.wixsite.com/website</dc:description>
  <cp:lastModifiedBy>stephanie shapiro</cp:lastModifiedBy>
  <cp:revision>3</cp:revision>
  <dcterms:created xsi:type="dcterms:W3CDTF">2021-03-18T12:12:00Z</dcterms:created>
  <dcterms:modified xsi:type="dcterms:W3CDTF">2021-03-18T17:47:00Z</dcterms:modified>
</cp:coreProperties>
</file>